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F75C" w14:textId="77777777" w:rsidR="00F7419C" w:rsidRDefault="00F7419C" w:rsidP="008D7A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  <w:lang w:val="en-US"/>
        </w:rPr>
      </w:pPr>
    </w:p>
    <w:p w14:paraId="664A4BDC" w14:textId="7CFB00C8" w:rsidR="008D7AC6" w:rsidRPr="008D7AC6" w:rsidRDefault="008D7AC6" w:rsidP="008D7AC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40"/>
          <w:szCs w:val="40"/>
          <w:lang w:val="en-US"/>
        </w:rPr>
      </w:pPr>
      <w:r w:rsidRPr="008D7AC6">
        <w:rPr>
          <w:rStyle w:val="normaltextrun"/>
          <w:rFonts w:ascii="Calibri" w:hAnsi="Calibri" w:cs="Calibri"/>
          <w:b/>
          <w:bCs/>
          <w:sz w:val="40"/>
          <w:szCs w:val="40"/>
          <w:lang w:val="en-US"/>
        </w:rPr>
        <w:t xml:space="preserve">Disability Action Haringey (DAH) </w:t>
      </w:r>
    </w:p>
    <w:p w14:paraId="30AC58B9" w14:textId="2A6135A0" w:rsidR="008D7AC6" w:rsidRPr="008D7AC6" w:rsidRDefault="00D95469" w:rsidP="008D7AC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  <w:lang w:val="en-US"/>
        </w:rPr>
        <w:t>3rd</w:t>
      </w:r>
      <w:r w:rsidR="008D7AC6" w:rsidRPr="008D7AC6">
        <w:rPr>
          <w:rStyle w:val="normaltextrun"/>
          <w:rFonts w:ascii="Calibri" w:hAnsi="Calibri" w:cs="Calibri"/>
          <w:b/>
          <w:bCs/>
          <w:sz w:val="40"/>
          <w:szCs w:val="40"/>
          <w:lang w:val="en-US"/>
        </w:rPr>
        <w:t xml:space="preserve"> Annual General Meeting </w:t>
      </w:r>
    </w:p>
    <w:p w14:paraId="3713F793" w14:textId="3F3624A0" w:rsidR="008D7AC6" w:rsidRPr="003D5CAA" w:rsidRDefault="008D7AC6" w:rsidP="008D7AC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625AA9A1" w14:textId="5CB29C26" w:rsidR="008D7AC6" w:rsidRPr="003D5CAA" w:rsidRDefault="008D7AC6" w:rsidP="008D7AC6">
      <w:pPr>
        <w:shd w:val="clear" w:color="auto" w:fill="FFFFFF"/>
        <w:spacing w:after="0" w:line="240" w:lineRule="auto"/>
        <w:jc w:val="center"/>
        <w:textAlignment w:val="baseline"/>
        <w:rPr>
          <w:rStyle w:val="normaltextrun"/>
          <w:sz w:val="36"/>
          <w:szCs w:val="36"/>
          <w:lang w:val="en-US" w:eastAsia="en-GB"/>
        </w:rPr>
      </w:pPr>
      <w:r w:rsidRPr="008D7AC6">
        <w:rPr>
          <w:rStyle w:val="normaltextrun"/>
          <w:sz w:val="36"/>
          <w:szCs w:val="36"/>
          <w:lang w:val="en-US" w:eastAsia="en-GB"/>
        </w:rPr>
        <w:t xml:space="preserve">Thursday </w:t>
      </w:r>
      <w:r w:rsidR="00D95469">
        <w:rPr>
          <w:rStyle w:val="normaltextrun"/>
          <w:sz w:val="36"/>
          <w:szCs w:val="36"/>
          <w:lang w:val="en-US" w:eastAsia="en-GB"/>
        </w:rPr>
        <w:t>6th</w:t>
      </w:r>
      <w:r w:rsidRPr="008D7AC6">
        <w:rPr>
          <w:rStyle w:val="normaltextrun"/>
          <w:sz w:val="36"/>
          <w:szCs w:val="36"/>
          <w:lang w:val="en-US" w:eastAsia="en-GB"/>
        </w:rPr>
        <w:t xml:space="preserve"> </w:t>
      </w:r>
      <w:r w:rsidR="00D95469">
        <w:rPr>
          <w:rStyle w:val="normaltextrun"/>
          <w:sz w:val="36"/>
          <w:szCs w:val="36"/>
          <w:lang w:val="en-US" w:eastAsia="en-GB"/>
        </w:rPr>
        <w:t>June</w:t>
      </w:r>
      <w:r w:rsidRPr="008D7AC6">
        <w:rPr>
          <w:rStyle w:val="normaltextrun"/>
          <w:sz w:val="36"/>
          <w:szCs w:val="36"/>
          <w:lang w:val="en-US" w:eastAsia="en-GB"/>
        </w:rPr>
        <w:t xml:space="preserve"> 202</w:t>
      </w:r>
      <w:r w:rsidR="00D95469">
        <w:rPr>
          <w:rStyle w:val="normaltextrun"/>
          <w:sz w:val="36"/>
          <w:szCs w:val="36"/>
          <w:lang w:val="en-US" w:eastAsia="en-GB"/>
        </w:rPr>
        <w:t>4</w:t>
      </w:r>
      <w:r w:rsidRPr="008D7AC6">
        <w:rPr>
          <w:rStyle w:val="normaltextrun"/>
          <w:sz w:val="36"/>
          <w:szCs w:val="36"/>
          <w:lang w:val="en-US" w:eastAsia="en-GB"/>
        </w:rPr>
        <w:t xml:space="preserve"> at 1</w:t>
      </w:r>
      <w:r w:rsidR="00D95469">
        <w:rPr>
          <w:rStyle w:val="normaltextrun"/>
          <w:sz w:val="36"/>
          <w:szCs w:val="36"/>
          <w:lang w:val="en-US" w:eastAsia="en-GB"/>
        </w:rPr>
        <w:t xml:space="preserve">:30 </w:t>
      </w:r>
      <w:r w:rsidRPr="008D7AC6">
        <w:rPr>
          <w:rStyle w:val="normaltextrun"/>
          <w:sz w:val="36"/>
          <w:szCs w:val="36"/>
          <w:lang w:val="en-US" w:eastAsia="en-GB"/>
        </w:rPr>
        <w:t xml:space="preserve">pm until </w:t>
      </w:r>
      <w:r w:rsidR="00D95469">
        <w:rPr>
          <w:rStyle w:val="normaltextrun"/>
          <w:sz w:val="36"/>
          <w:szCs w:val="36"/>
          <w:lang w:val="en-US" w:eastAsia="en-GB"/>
        </w:rPr>
        <w:t>4:30</w:t>
      </w:r>
      <w:r w:rsidRPr="008D7AC6">
        <w:rPr>
          <w:rStyle w:val="normaltextrun"/>
          <w:sz w:val="36"/>
          <w:szCs w:val="36"/>
          <w:lang w:val="en-US" w:eastAsia="en-GB"/>
        </w:rPr>
        <w:t>pm</w:t>
      </w:r>
    </w:p>
    <w:p w14:paraId="12D22707" w14:textId="2BD60F1C" w:rsidR="008D7AC6" w:rsidRDefault="008D7AC6" w:rsidP="008D7AC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en-GB"/>
        </w:rPr>
      </w:pPr>
    </w:p>
    <w:p w14:paraId="72AD4D9B" w14:textId="72FDB90C" w:rsidR="003D5CAA" w:rsidRDefault="003D5CAA" w:rsidP="7FEF24B5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727BD" wp14:editId="7D5084F6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7720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20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33A6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flip:y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233a6c" strokeweight="1.5pt" from="0,2.5pt" to="375.75pt,4pt" w14:anchorId="570A4B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">
                <v:stroke joinstyle="miter"/>
                <w10:wrap anchorx="margin"/>
              </v:line>
            </w:pict>
          </mc:Fallback>
        </mc:AlternateContent>
      </w:r>
    </w:p>
    <w:p w14:paraId="429CEAB4" w14:textId="77777777" w:rsidR="003D5CAA" w:rsidRPr="008D7AC6" w:rsidRDefault="003D5CAA" w:rsidP="008D7AC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en-GB"/>
        </w:rPr>
      </w:pPr>
    </w:p>
    <w:p w14:paraId="6D12F345" w14:textId="1917DE42" w:rsidR="008D7AC6" w:rsidRDefault="003D5CAA" w:rsidP="003D5CAA">
      <w:pPr>
        <w:pStyle w:val="Heading2"/>
        <w:rPr>
          <w:rStyle w:val="eop"/>
          <w:rFonts w:ascii="Calibri" w:hAnsi="Calibri" w:cs="Calibri"/>
          <w:b/>
          <w:bCs/>
          <w:sz w:val="40"/>
          <w:szCs w:val="40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  <w:lang w:val="en-US"/>
        </w:rPr>
        <w:t xml:space="preserve">        </w:t>
      </w:r>
      <w:r w:rsidR="008D7AC6" w:rsidRPr="003D5CAA">
        <w:rPr>
          <w:rStyle w:val="normaltextrun"/>
          <w:rFonts w:ascii="Calibri" w:hAnsi="Calibri" w:cs="Calibri"/>
          <w:b/>
          <w:bCs/>
          <w:color w:val="auto"/>
          <w:sz w:val="40"/>
          <w:szCs w:val="40"/>
          <w:lang w:val="en-US"/>
        </w:rPr>
        <w:t>Agenda</w:t>
      </w:r>
      <w:r w:rsidR="008D7AC6" w:rsidRPr="003D5CAA">
        <w:rPr>
          <w:rStyle w:val="eop"/>
          <w:rFonts w:ascii="Calibri" w:hAnsi="Calibri" w:cs="Calibri"/>
          <w:b/>
          <w:bCs/>
          <w:color w:val="auto"/>
          <w:sz w:val="40"/>
          <w:szCs w:val="40"/>
        </w:rPr>
        <w:t> </w:t>
      </w:r>
    </w:p>
    <w:p w14:paraId="43B65774" w14:textId="77777777" w:rsidR="003D5CAA" w:rsidRPr="003D5CAA" w:rsidRDefault="003D5CAA" w:rsidP="003D5CAA">
      <w:pPr>
        <w:pStyle w:val="NoSpacing"/>
        <w:rPr>
          <w:rStyle w:val="eop"/>
          <w:rFonts w:ascii="Calibri" w:hAnsi="Calibri" w:cs="Calibri"/>
          <w:b/>
          <w:bCs/>
          <w:sz w:val="12"/>
          <w:szCs w:val="12"/>
        </w:rPr>
      </w:pPr>
    </w:p>
    <w:p w14:paraId="7FA89FA4" w14:textId="1E06DF0B" w:rsidR="008D7AC6" w:rsidRPr="003D5CAA" w:rsidRDefault="008D7AC6" w:rsidP="0036768E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36"/>
          <w:szCs w:val="36"/>
          <w:lang w:val="en-US"/>
        </w:rPr>
      </w:pPr>
      <w:r w:rsidRPr="003D5CAA">
        <w:rPr>
          <w:rStyle w:val="normaltextrun"/>
          <w:rFonts w:ascii="Calibri" w:hAnsi="Calibri" w:cs="Calibri"/>
          <w:sz w:val="36"/>
          <w:szCs w:val="36"/>
          <w:lang w:val="en-US"/>
        </w:rPr>
        <w:t>Welcome/Introductions</w:t>
      </w:r>
    </w:p>
    <w:p w14:paraId="23634FF8" w14:textId="3AF9AB82" w:rsidR="7E8A565E" w:rsidRDefault="00D95469" w:rsidP="0036768E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rPr>
          <w:rStyle w:val="normaltextrun"/>
          <w:rFonts w:ascii="Calibri" w:hAnsi="Calibri" w:cs="Calibri"/>
          <w:sz w:val="36"/>
          <w:szCs w:val="36"/>
          <w:lang w:val="en-US"/>
        </w:rPr>
      </w:pPr>
      <w:r>
        <w:rPr>
          <w:rStyle w:val="normaltextrun"/>
          <w:rFonts w:ascii="Calibri" w:hAnsi="Calibri" w:cs="Calibri"/>
          <w:sz w:val="36"/>
          <w:szCs w:val="36"/>
          <w:lang w:val="en-US"/>
        </w:rPr>
        <w:t xml:space="preserve">Address by </w:t>
      </w:r>
      <w:r w:rsidR="0036768E">
        <w:rPr>
          <w:rStyle w:val="normaltextrun"/>
          <w:rFonts w:ascii="Calibri" w:hAnsi="Calibri" w:cs="Calibri"/>
          <w:sz w:val="36"/>
          <w:szCs w:val="36"/>
          <w:lang w:val="en-US"/>
        </w:rPr>
        <w:t>Cath</w:t>
      </w:r>
      <w:r w:rsidR="00C97570">
        <w:rPr>
          <w:rStyle w:val="normaltextrun"/>
          <w:rFonts w:ascii="Calibri" w:hAnsi="Calibri" w:cs="Calibri"/>
          <w:sz w:val="36"/>
          <w:szCs w:val="36"/>
          <w:lang w:val="en-US"/>
        </w:rPr>
        <w:t>erine</w:t>
      </w:r>
      <w:r w:rsidR="0036768E">
        <w:rPr>
          <w:rStyle w:val="normaltextrun"/>
          <w:rFonts w:ascii="Calibri" w:hAnsi="Calibri" w:cs="Calibri"/>
          <w:sz w:val="36"/>
          <w:szCs w:val="36"/>
          <w:lang w:val="en-US"/>
        </w:rPr>
        <w:t xml:space="preserve"> West</w:t>
      </w:r>
      <w:r w:rsidR="00C97570">
        <w:rPr>
          <w:rStyle w:val="normaltextrun"/>
          <w:rFonts w:ascii="Calibri" w:hAnsi="Calibri" w:cs="Calibri"/>
          <w:sz w:val="36"/>
          <w:szCs w:val="36"/>
          <w:lang w:val="en-US"/>
        </w:rPr>
        <w:t xml:space="preserve"> – MP Hornsey &amp; Wood Green</w:t>
      </w:r>
    </w:p>
    <w:p w14:paraId="4BB1D809" w14:textId="3AFEC604" w:rsidR="008D7AC6" w:rsidRPr="003D5CAA" w:rsidRDefault="008D7AC6" w:rsidP="0036768E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36"/>
          <w:szCs w:val="36"/>
          <w:lang w:val="en-US"/>
        </w:rPr>
      </w:pPr>
      <w:r w:rsidRPr="003D5CAA">
        <w:rPr>
          <w:rStyle w:val="normaltextrun"/>
          <w:rFonts w:ascii="Calibri" w:hAnsi="Calibri" w:cs="Calibri"/>
          <w:sz w:val="36"/>
          <w:szCs w:val="36"/>
          <w:lang w:val="en-US"/>
        </w:rPr>
        <w:t>Trustees' annual report / DAH Accounts</w:t>
      </w:r>
    </w:p>
    <w:p w14:paraId="3962542A" w14:textId="5C1D30DD" w:rsidR="0036768E" w:rsidRPr="0036768E" w:rsidRDefault="008D7AC6" w:rsidP="0036768E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36"/>
          <w:szCs w:val="36"/>
          <w:lang w:val="en-US"/>
        </w:rPr>
      </w:pPr>
      <w:r w:rsidRPr="0036768E">
        <w:rPr>
          <w:rStyle w:val="normaltextrun"/>
          <w:rFonts w:ascii="Calibri" w:hAnsi="Calibri" w:cs="Calibri"/>
          <w:sz w:val="36"/>
          <w:szCs w:val="36"/>
          <w:lang w:val="en-US"/>
        </w:rPr>
        <w:t>Trustee Elections</w:t>
      </w:r>
    </w:p>
    <w:p w14:paraId="296240F2" w14:textId="7F75C2F9" w:rsidR="0036768E" w:rsidRDefault="0036768E" w:rsidP="0036768E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36"/>
          <w:szCs w:val="36"/>
          <w:lang w:val="en-US"/>
        </w:rPr>
      </w:pPr>
      <w:r>
        <w:rPr>
          <w:rStyle w:val="normaltextrun"/>
          <w:rFonts w:ascii="Calibri" w:hAnsi="Calibri" w:cs="Calibri"/>
          <w:sz w:val="36"/>
          <w:szCs w:val="36"/>
          <w:lang w:val="en-US"/>
        </w:rPr>
        <w:t>Speakers – Special Guests</w:t>
      </w:r>
    </w:p>
    <w:p w14:paraId="38440CF7" w14:textId="76E69689" w:rsidR="0036768E" w:rsidRDefault="0036768E" w:rsidP="0036768E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36"/>
          <w:szCs w:val="36"/>
          <w:lang w:val="en-US"/>
        </w:rPr>
      </w:pPr>
      <w:r>
        <w:rPr>
          <w:rStyle w:val="normaltextrun"/>
          <w:rFonts w:ascii="Calibri" w:hAnsi="Calibri" w:cs="Calibri"/>
          <w:sz w:val="36"/>
          <w:szCs w:val="36"/>
          <w:lang w:val="en-US"/>
        </w:rPr>
        <w:t xml:space="preserve">Poetry Reading </w:t>
      </w:r>
    </w:p>
    <w:p w14:paraId="7ED7C973" w14:textId="7AE03CDE" w:rsidR="003D5CAA" w:rsidRDefault="008D7AC6" w:rsidP="0036768E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36"/>
          <w:szCs w:val="36"/>
          <w:lang w:val="en-US"/>
        </w:rPr>
      </w:pPr>
      <w:r w:rsidRPr="03560559">
        <w:rPr>
          <w:rStyle w:val="normaltextrun"/>
          <w:rFonts w:ascii="Calibri" w:hAnsi="Calibri" w:cs="Calibri"/>
          <w:sz w:val="36"/>
          <w:szCs w:val="36"/>
          <w:lang w:val="en-US"/>
        </w:rPr>
        <w:t>Clos</w:t>
      </w:r>
      <w:r w:rsidR="00F7419C" w:rsidRPr="03560559">
        <w:rPr>
          <w:rStyle w:val="normaltextrun"/>
          <w:rFonts w:ascii="Calibri" w:hAnsi="Calibri" w:cs="Calibri"/>
          <w:sz w:val="36"/>
          <w:szCs w:val="36"/>
          <w:lang w:val="en-US"/>
        </w:rPr>
        <w:t>e</w:t>
      </w:r>
    </w:p>
    <w:p w14:paraId="470D49A6" w14:textId="234FDDA7" w:rsidR="00F869E6" w:rsidRPr="0036768E" w:rsidRDefault="00D95469" w:rsidP="002E1161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36"/>
          <w:szCs w:val="36"/>
          <w:lang w:val="en-US"/>
        </w:rPr>
      </w:pPr>
      <w:r w:rsidRPr="0036768E">
        <w:rPr>
          <w:rStyle w:val="normaltextrun"/>
          <w:rFonts w:ascii="Calibri" w:hAnsi="Calibri" w:cs="Calibri"/>
          <w:sz w:val="36"/>
          <w:szCs w:val="36"/>
          <w:lang w:val="en-US"/>
        </w:rPr>
        <w:t>Refreshments for all guests</w:t>
      </w:r>
      <w:r w:rsidR="00F7419C" w:rsidRPr="0036768E">
        <w:rPr>
          <w:rStyle w:val="normaltextrun"/>
          <w:rFonts w:ascii="Calibri" w:hAnsi="Calibri" w:cs="Calibri"/>
          <w:sz w:val="36"/>
          <w:szCs w:val="36"/>
          <w:lang w:val="en-US"/>
        </w:rPr>
        <w:t xml:space="preserve">    </w:t>
      </w:r>
    </w:p>
    <w:p w14:paraId="63CF4883" w14:textId="77777777" w:rsidR="000D6CBC" w:rsidRPr="000D6CBC" w:rsidRDefault="000D6CBC" w:rsidP="000D6CBC"/>
    <w:p w14:paraId="221DA6F4" w14:textId="77777777" w:rsidR="000D6CBC" w:rsidRPr="000D6CBC" w:rsidRDefault="000D6CBC" w:rsidP="000D6CBC"/>
    <w:p w14:paraId="669A9E8D" w14:textId="77777777" w:rsidR="000D6CBC" w:rsidRPr="000D6CBC" w:rsidRDefault="000D6CBC" w:rsidP="000D6CBC"/>
    <w:p w14:paraId="54C1851A" w14:textId="77777777" w:rsidR="000D6CBC" w:rsidRPr="000D6CBC" w:rsidRDefault="000D6CBC" w:rsidP="000D6CBC"/>
    <w:p w14:paraId="1F1C1648" w14:textId="77777777" w:rsidR="000D6CBC" w:rsidRPr="000D6CBC" w:rsidRDefault="000D6CBC" w:rsidP="000D6CBC"/>
    <w:p w14:paraId="138F87D9" w14:textId="77777777" w:rsidR="000D6CBC" w:rsidRPr="000D6CBC" w:rsidRDefault="000D6CBC" w:rsidP="000D6CBC"/>
    <w:p w14:paraId="045B5272" w14:textId="77777777" w:rsidR="000D6CBC" w:rsidRPr="000D6CBC" w:rsidRDefault="000D6CBC" w:rsidP="000D6CBC"/>
    <w:p w14:paraId="43EF7554" w14:textId="77777777" w:rsidR="000D411F" w:rsidRPr="000D411F" w:rsidRDefault="000D411F" w:rsidP="000D411F">
      <w:pPr>
        <w:tabs>
          <w:tab w:val="left" w:pos="5832"/>
        </w:tabs>
      </w:pPr>
      <w:r>
        <w:tab/>
      </w:r>
    </w:p>
    <w:sectPr w:rsidR="000D411F" w:rsidRPr="000D411F" w:rsidSect="00C31211">
      <w:headerReference w:type="default" r:id="rId10"/>
      <w:footerReference w:type="default" r:id="rId11"/>
      <w:pgSz w:w="11906" w:h="16838" w:code="9"/>
      <w:pgMar w:top="1440" w:right="1440" w:bottom="720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2BFE" w14:textId="77777777" w:rsidR="00C31211" w:rsidRDefault="00C31211" w:rsidP="00323A6B">
      <w:pPr>
        <w:spacing w:after="0" w:line="240" w:lineRule="auto"/>
      </w:pPr>
      <w:r>
        <w:separator/>
      </w:r>
    </w:p>
  </w:endnote>
  <w:endnote w:type="continuationSeparator" w:id="0">
    <w:p w14:paraId="726C30AF" w14:textId="77777777" w:rsidR="00C31211" w:rsidRDefault="00C31211" w:rsidP="00323A6B">
      <w:pPr>
        <w:spacing w:after="0" w:line="240" w:lineRule="auto"/>
      </w:pPr>
      <w:r>
        <w:continuationSeparator/>
      </w:r>
    </w:p>
  </w:endnote>
  <w:endnote w:type="continuationNotice" w:id="1">
    <w:p w14:paraId="52479D58" w14:textId="77777777" w:rsidR="00C31211" w:rsidRDefault="00C312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04750" w14:textId="77777777" w:rsidR="000D411F" w:rsidRPr="000D411F" w:rsidRDefault="000D411F" w:rsidP="000D411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20"/>
        <w:szCs w:val="20"/>
      </w:rPr>
    </w:pPr>
    <w:r w:rsidRPr="000D411F">
      <w:rPr>
        <w:rStyle w:val="normaltextrun"/>
        <w:rFonts w:ascii="Calibri" w:hAnsi="Calibri" w:cs="Calibri"/>
        <w:b/>
        <w:bCs/>
      </w:rPr>
      <w:t>Winkfield Resource Centre, 33 Winkfield Road, Wood Green, Haringey, London, N22 5RP</w:t>
    </w:r>
    <w:r w:rsidRPr="000D411F">
      <w:rPr>
        <w:rStyle w:val="eop"/>
        <w:rFonts w:ascii="Calibri" w:hAnsi="Calibri" w:cs="Calibri"/>
      </w:rPr>
      <w:t> </w:t>
    </w:r>
  </w:p>
  <w:p w14:paraId="667C9217" w14:textId="77777777" w:rsidR="000D411F" w:rsidRPr="000D411F" w:rsidRDefault="000D411F" w:rsidP="000D411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20"/>
        <w:szCs w:val="20"/>
      </w:rPr>
    </w:pPr>
    <w:r w:rsidRPr="000D411F">
      <w:rPr>
        <w:rStyle w:val="normaltextrun"/>
        <w:rFonts w:ascii="Calibri" w:hAnsi="Calibri" w:cs="Calibri"/>
        <w:b/>
        <w:bCs/>
      </w:rPr>
      <w:t>email: </w:t>
    </w:r>
    <w:hyperlink r:id="rId1" w:tgtFrame="_blank" w:history="1">
      <w:r w:rsidRPr="000D411F">
        <w:rPr>
          <w:rStyle w:val="normaltextrun"/>
          <w:rFonts w:ascii="Calibri" w:hAnsi="Calibri" w:cs="Calibri"/>
          <w:b/>
          <w:bCs/>
          <w:color w:val="0000FF"/>
          <w:u w:val="single"/>
        </w:rPr>
        <w:t>info@d-a-h.org.uk</w:t>
      </w:r>
    </w:hyperlink>
    <w:r w:rsidRPr="000D411F">
      <w:rPr>
        <w:rStyle w:val="normaltextrun"/>
        <w:rFonts w:ascii="Calibri" w:hAnsi="Calibri" w:cs="Calibri"/>
        <w:b/>
        <w:bCs/>
      </w:rPr>
      <w:t>       Tel: 0203 355 0071 </w:t>
    </w:r>
    <w:r w:rsidRPr="000D411F">
      <w:rPr>
        <w:rStyle w:val="eop"/>
        <w:rFonts w:ascii="Calibri" w:hAnsi="Calibri" w:cs="Calibri"/>
      </w:rPr>
      <w:t> </w:t>
    </w:r>
  </w:p>
  <w:p w14:paraId="53FD67E0" w14:textId="77777777" w:rsidR="000D6CBC" w:rsidRDefault="000D6CBC">
    <w:pPr>
      <w:pStyle w:val="Footer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CD85D" w14:textId="77777777" w:rsidR="00C31211" w:rsidRDefault="00C31211" w:rsidP="00323A6B">
      <w:pPr>
        <w:spacing w:after="0" w:line="240" w:lineRule="auto"/>
      </w:pPr>
      <w:r>
        <w:separator/>
      </w:r>
    </w:p>
  </w:footnote>
  <w:footnote w:type="continuationSeparator" w:id="0">
    <w:p w14:paraId="7D437959" w14:textId="77777777" w:rsidR="00C31211" w:rsidRDefault="00C31211" w:rsidP="00323A6B">
      <w:pPr>
        <w:spacing w:after="0" w:line="240" w:lineRule="auto"/>
      </w:pPr>
      <w:r>
        <w:continuationSeparator/>
      </w:r>
    </w:p>
  </w:footnote>
  <w:footnote w:type="continuationNotice" w:id="1">
    <w:p w14:paraId="4C4469D8" w14:textId="77777777" w:rsidR="00C31211" w:rsidRDefault="00C312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6358" w14:textId="77777777" w:rsidR="000D6CBC" w:rsidRDefault="000D6CBC" w:rsidP="000D6CBC">
    <w:pP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06EA6E" wp14:editId="4B5C569A">
          <wp:simplePos x="0" y="0"/>
          <wp:positionH relativeFrom="margin">
            <wp:posOffset>3304540</wp:posOffset>
          </wp:positionH>
          <wp:positionV relativeFrom="topMargin">
            <wp:posOffset>241935</wp:posOffset>
          </wp:positionV>
          <wp:extent cx="2913380" cy="805815"/>
          <wp:effectExtent l="0" t="0" r="1270" b="0"/>
          <wp:wrapSquare wrapText="bothSides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80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981D5B" w14:textId="77777777" w:rsidR="000D6CBC" w:rsidRDefault="000D6CBC">
    <w:pPr>
      <w:pStyle w:val="Header"/>
    </w:pPr>
  </w:p>
  <w:p w14:paraId="31AB0599" w14:textId="77777777" w:rsidR="000D6CBC" w:rsidRDefault="000D6CBC">
    <w:pPr>
      <w:pStyle w:val="Header"/>
    </w:pPr>
  </w:p>
  <w:p w14:paraId="09029ABF" w14:textId="77777777" w:rsidR="000D6CBC" w:rsidRDefault="000D6CBC">
    <w:pPr>
      <w:pStyle w:val="Header"/>
    </w:pPr>
  </w:p>
  <w:p w14:paraId="43F754E6" w14:textId="77777777" w:rsidR="000D6CBC" w:rsidRDefault="000D6CBC">
    <w:pPr>
      <w:pStyle w:val="Header"/>
    </w:pPr>
    <w:r>
      <w:rPr>
        <w:b/>
        <w:bCs/>
        <w:sz w:val="20"/>
        <w:szCs w:val="20"/>
      </w:rPr>
      <w:t xml:space="preserve">                                                                                                                   </w:t>
    </w:r>
    <w:r w:rsidRPr="6212AE27">
      <w:rPr>
        <w:b/>
        <w:bCs/>
        <w:sz w:val="20"/>
        <w:szCs w:val="20"/>
      </w:rPr>
      <w:t>Charity Reg. No. 1191762</w:t>
    </w:r>
  </w:p>
  <w:p w14:paraId="0280C849" w14:textId="77777777" w:rsidR="000D6CBC" w:rsidRDefault="000D6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1B02"/>
    <w:multiLevelType w:val="multilevel"/>
    <w:tmpl w:val="A18850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211C8"/>
    <w:multiLevelType w:val="multilevel"/>
    <w:tmpl w:val="C01EF9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22DFA"/>
    <w:multiLevelType w:val="multilevel"/>
    <w:tmpl w:val="0D2C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66D35"/>
    <w:multiLevelType w:val="multilevel"/>
    <w:tmpl w:val="B78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F1044"/>
    <w:multiLevelType w:val="multilevel"/>
    <w:tmpl w:val="607C10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F0B25"/>
    <w:multiLevelType w:val="multilevel"/>
    <w:tmpl w:val="644C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E7C9C"/>
    <w:multiLevelType w:val="multilevel"/>
    <w:tmpl w:val="68FC1A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2520A"/>
    <w:multiLevelType w:val="multilevel"/>
    <w:tmpl w:val="0E346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2006E"/>
    <w:multiLevelType w:val="multilevel"/>
    <w:tmpl w:val="5C465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D5C0E"/>
    <w:multiLevelType w:val="multilevel"/>
    <w:tmpl w:val="B5783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90DAF"/>
    <w:multiLevelType w:val="multilevel"/>
    <w:tmpl w:val="266432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431B43"/>
    <w:multiLevelType w:val="multilevel"/>
    <w:tmpl w:val="0582B7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951A40"/>
    <w:multiLevelType w:val="hybridMultilevel"/>
    <w:tmpl w:val="8490ED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6074FE"/>
    <w:multiLevelType w:val="multilevel"/>
    <w:tmpl w:val="20E07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A0A38"/>
    <w:multiLevelType w:val="multilevel"/>
    <w:tmpl w:val="5128F7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B05676"/>
    <w:multiLevelType w:val="multilevel"/>
    <w:tmpl w:val="7658A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ED12EC"/>
    <w:multiLevelType w:val="multilevel"/>
    <w:tmpl w:val="255A6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664D38"/>
    <w:multiLevelType w:val="multilevel"/>
    <w:tmpl w:val="33EC3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B34EC3"/>
    <w:multiLevelType w:val="multilevel"/>
    <w:tmpl w:val="997A82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1343E6"/>
    <w:multiLevelType w:val="multilevel"/>
    <w:tmpl w:val="379E0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4D36F5"/>
    <w:multiLevelType w:val="multilevel"/>
    <w:tmpl w:val="28780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898770">
    <w:abstractNumId w:val="3"/>
  </w:num>
  <w:num w:numId="2" w16cid:durableId="1063331286">
    <w:abstractNumId w:val="13"/>
  </w:num>
  <w:num w:numId="3" w16cid:durableId="730160037">
    <w:abstractNumId w:val="15"/>
  </w:num>
  <w:num w:numId="4" w16cid:durableId="114638633">
    <w:abstractNumId w:val="7"/>
  </w:num>
  <w:num w:numId="5" w16cid:durableId="1537305659">
    <w:abstractNumId w:val="6"/>
  </w:num>
  <w:num w:numId="6" w16cid:durableId="1699429282">
    <w:abstractNumId w:val="16"/>
  </w:num>
  <w:num w:numId="7" w16cid:durableId="1941717734">
    <w:abstractNumId w:val="8"/>
  </w:num>
  <w:num w:numId="8" w16cid:durableId="644744962">
    <w:abstractNumId w:val="14"/>
  </w:num>
  <w:num w:numId="9" w16cid:durableId="2104716472">
    <w:abstractNumId w:val="11"/>
  </w:num>
  <w:num w:numId="10" w16cid:durableId="706371017">
    <w:abstractNumId w:val="10"/>
  </w:num>
  <w:num w:numId="11" w16cid:durableId="766269413">
    <w:abstractNumId w:val="2"/>
  </w:num>
  <w:num w:numId="12" w16cid:durableId="855339796">
    <w:abstractNumId w:val="5"/>
  </w:num>
  <w:num w:numId="13" w16cid:durableId="376783451">
    <w:abstractNumId w:val="20"/>
  </w:num>
  <w:num w:numId="14" w16cid:durableId="1550804139">
    <w:abstractNumId w:val="19"/>
  </w:num>
  <w:num w:numId="15" w16cid:durableId="1084495142">
    <w:abstractNumId w:val="17"/>
  </w:num>
  <w:num w:numId="16" w16cid:durableId="339167005">
    <w:abstractNumId w:val="4"/>
  </w:num>
  <w:num w:numId="17" w16cid:durableId="1899778908">
    <w:abstractNumId w:val="9"/>
  </w:num>
  <w:num w:numId="18" w16cid:durableId="794105889">
    <w:abstractNumId w:val="0"/>
  </w:num>
  <w:num w:numId="19" w16cid:durableId="1282028297">
    <w:abstractNumId w:val="18"/>
  </w:num>
  <w:num w:numId="20" w16cid:durableId="428239024">
    <w:abstractNumId w:val="1"/>
  </w:num>
  <w:num w:numId="21" w16cid:durableId="1615941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C6"/>
    <w:rsid w:val="00012087"/>
    <w:rsid w:val="00037F4C"/>
    <w:rsid w:val="00095ED9"/>
    <w:rsid w:val="000A0E3C"/>
    <w:rsid w:val="000D411F"/>
    <w:rsid w:val="000D6CBC"/>
    <w:rsid w:val="00102615"/>
    <w:rsid w:val="001864F9"/>
    <w:rsid w:val="001A08EB"/>
    <w:rsid w:val="001B6C57"/>
    <w:rsid w:val="00201392"/>
    <w:rsid w:val="00224C1C"/>
    <w:rsid w:val="00240DF8"/>
    <w:rsid w:val="00255E22"/>
    <w:rsid w:val="00266D69"/>
    <w:rsid w:val="00283608"/>
    <w:rsid w:val="002B2E6F"/>
    <w:rsid w:val="002B7B74"/>
    <w:rsid w:val="00306027"/>
    <w:rsid w:val="00316B5E"/>
    <w:rsid w:val="00323A6B"/>
    <w:rsid w:val="003257F2"/>
    <w:rsid w:val="00335BC5"/>
    <w:rsid w:val="003466E5"/>
    <w:rsid w:val="0036768E"/>
    <w:rsid w:val="003C1145"/>
    <w:rsid w:val="003C3DA1"/>
    <w:rsid w:val="003D5CAA"/>
    <w:rsid w:val="004206F7"/>
    <w:rsid w:val="00436F12"/>
    <w:rsid w:val="00446231"/>
    <w:rsid w:val="00446831"/>
    <w:rsid w:val="004A74B3"/>
    <w:rsid w:val="004C501F"/>
    <w:rsid w:val="00586F9E"/>
    <w:rsid w:val="0059552A"/>
    <w:rsid w:val="00742B12"/>
    <w:rsid w:val="0078267C"/>
    <w:rsid w:val="007B0ED8"/>
    <w:rsid w:val="007C0425"/>
    <w:rsid w:val="007F111B"/>
    <w:rsid w:val="00812D24"/>
    <w:rsid w:val="008276CD"/>
    <w:rsid w:val="008475A0"/>
    <w:rsid w:val="00890D70"/>
    <w:rsid w:val="008C15C5"/>
    <w:rsid w:val="008C3906"/>
    <w:rsid w:val="008D07EB"/>
    <w:rsid w:val="008D7AC6"/>
    <w:rsid w:val="00952167"/>
    <w:rsid w:val="009C0C8A"/>
    <w:rsid w:val="009C3CCB"/>
    <w:rsid w:val="00A160CB"/>
    <w:rsid w:val="00A3463F"/>
    <w:rsid w:val="00AC4F22"/>
    <w:rsid w:val="00B403BA"/>
    <w:rsid w:val="00B46F5C"/>
    <w:rsid w:val="00BA1B70"/>
    <w:rsid w:val="00BC519A"/>
    <w:rsid w:val="00BD3609"/>
    <w:rsid w:val="00C02414"/>
    <w:rsid w:val="00C2507D"/>
    <w:rsid w:val="00C30E6A"/>
    <w:rsid w:val="00C31211"/>
    <w:rsid w:val="00C97570"/>
    <w:rsid w:val="00D7542E"/>
    <w:rsid w:val="00D84AD9"/>
    <w:rsid w:val="00D93A80"/>
    <w:rsid w:val="00D95469"/>
    <w:rsid w:val="00DA2D49"/>
    <w:rsid w:val="00DC1B4C"/>
    <w:rsid w:val="00E10075"/>
    <w:rsid w:val="00E10154"/>
    <w:rsid w:val="00E1053D"/>
    <w:rsid w:val="00E37ADB"/>
    <w:rsid w:val="00EC04CF"/>
    <w:rsid w:val="00ED171F"/>
    <w:rsid w:val="00F7419C"/>
    <w:rsid w:val="00F869E6"/>
    <w:rsid w:val="00F908F7"/>
    <w:rsid w:val="00FB55F0"/>
    <w:rsid w:val="00FE2D4B"/>
    <w:rsid w:val="00FE452F"/>
    <w:rsid w:val="03560559"/>
    <w:rsid w:val="05DC190C"/>
    <w:rsid w:val="0777E96D"/>
    <w:rsid w:val="0AB777B5"/>
    <w:rsid w:val="0F78E3B8"/>
    <w:rsid w:val="107EABCB"/>
    <w:rsid w:val="12128EA6"/>
    <w:rsid w:val="15FA2A5C"/>
    <w:rsid w:val="16D4C4F2"/>
    <w:rsid w:val="18F3DEC3"/>
    <w:rsid w:val="1D440676"/>
    <w:rsid w:val="1E053C41"/>
    <w:rsid w:val="207BA738"/>
    <w:rsid w:val="20CC05C4"/>
    <w:rsid w:val="22177799"/>
    <w:rsid w:val="22CE95CA"/>
    <w:rsid w:val="27DEABAF"/>
    <w:rsid w:val="27FE286E"/>
    <w:rsid w:val="2A22897E"/>
    <w:rsid w:val="2A5ECACD"/>
    <w:rsid w:val="2AD4C3D5"/>
    <w:rsid w:val="317DA06F"/>
    <w:rsid w:val="37E6CE22"/>
    <w:rsid w:val="3CC2BF73"/>
    <w:rsid w:val="3F0206D1"/>
    <w:rsid w:val="3FE6B901"/>
    <w:rsid w:val="4B054F78"/>
    <w:rsid w:val="4EF3E0AA"/>
    <w:rsid w:val="5327F04F"/>
    <w:rsid w:val="57644464"/>
    <w:rsid w:val="57F6B3D9"/>
    <w:rsid w:val="5C62586B"/>
    <w:rsid w:val="5CBAB558"/>
    <w:rsid w:val="5E7F1DBA"/>
    <w:rsid w:val="5EE6BBF9"/>
    <w:rsid w:val="5FEB0CF6"/>
    <w:rsid w:val="6212AE27"/>
    <w:rsid w:val="62272092"/>
    <w:rsid w:val="63214BBC"/>
    <w:rsid w:val="64DD562F"/>
    <w:rsid w:val="66710742"/>
    <w:rsid w:val="6DEBE916"/>
    <w:rsid w:val="6DF801C6"/>
    <w:rsid w:val="6E69127C"/>
    <w:rsid w:val="71C4E31C"/>
    <w:rsid w:val="735777D0"/>
    <w:rsid w:val="76EFE1C0"/>
    <w:rsid w:val="7A996664"/>
    <w:rsid w:val="7DD10726"/>
    <w:rsid w:val="7E8A565E"/>
    <w:rsid w:val="7F74C50D"/>
    <w:rsid w:val="7FE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43794"/>
  <w15:chartTrackingRefBased/>
  <w15:docId w15:val="{983A0A10-80B8-481C-B67B-BF351F5D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6B"/>
  </w:style>
  <w:style w:type="paragraph" w:styleId="Footer">
    <w:name w:val="footer"/>
    <w:basedOn w:val="Normal"/>
    <w:link w:val="FooterChar"/>
    <w:uiPriority w:val="99"/>
    <w:unhideWhenUsed/>
    <w:rsid w:val="00323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6B"/>
  </w:style>
  <w:style w:type="paragraph" w:styleId="NormalWeb">
    <w:name w:val="Normal (Web)"/>
    <w:basedOn w:val="Normal"/>
    <w:uiPriority w:val="99"/>
    <w:semiHidden/>
    <w:unhideWhenUsed/>
    <w:rsid w:val="00E1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10075"/>
    <w:rPr>
      <w:color w:val="0000FF"/>
      <w:u w:val="single"/>
    </w:rPr>
  </w:style>
  <w:style w:type="table" w:styleId="TableGrid">
    <w:name w:val="Table Grid"/>
    <w:basedOn w:val="TableNormal"/>
    <w:uiPriority w:val="39"/>
    <w:rsid w:val="008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C51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D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D411F"/>
  </w:style>
  <w:style w:type="character" w:customStyle="1" w:styleId="eop">
    <w:name w:val="eop"/>
    <w:basedOn w:val="DefaultParagraphFont"/>
    <w:rsid w:val="000D411F"/>
  </w:style>
  <w:style w:type="paragraph" w:styleId="ListParagraph">
    <w:name w:val="List Paragraph"/>
    <w:basedOn w:val="Normal"/>
    <w:uiPriority w:val="34"/>
    <w:qFormat/>
    <w:rsid w:val="003D5CAA"/>
    <w:pPr>
      <w:ind w:left="720"/>
      <w:contextualSpacing/>
    </w:pPr>
  </w:style>
  <w:style w:type="paragraph" w:styleId="NoSpacing">
    <w:name w:val="No Spacing"/>
    <w:uiPriority w:val="1"/>
    <w:qFormat/>
    <w:rsid w:val="003D5CA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D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-a-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stelleWilliams\Downloads\DAHHeaded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ac2641-f0fb-4ea1-8658-6cb136788d16">
      <UserInfo>
        <DisplayName>Blaise Alert</DisplayName>
        <AccountId>71</AccountId>
        <AccountType/>
      </UserInfo>
    </SharedWithUsers>
    <lcf76f155ced4ddcb4097134ff3c332f xmlns="ba143aff-e378-49a0-a452-0faff48683ab">
      <Terms xmlns="http://schemas.microsoft.com/office/infopath/2007/PartnerControls"/>
    </lcf76f155ced4ddcb4097134ff3c332f>
    <TaxCatchAll xmlns="c7ac2641-f0fb-4ea1-8658-6cb136788d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B4EEC38873546907594DEC267A555" ma:contentTypeVersion="18" ma:contentTypeDescription="Create a new document." ma:contentTypeScope="" ma:versionID="e3a9cd76eceacf025f248b9bb02bd2ac">
  <xsd:schema xmlns:xsd="http://www.w3.org/2001/XMLSchema" xmlns:xs="http://www.w3.org/2001/XMLSchema" xmlns:p="http://schemas.microsoft.com/office/2006/metadata/properties" xmlns:ns2="ba143aff-e378-49a0-a452-0faff48683ab" xmlns:ns3="c7ac2641-f0fb-4ea1-8658-6cb136788d16" targetNamespace="http://schemas.microsoft.com/office/2006/metadata/properties" ma:root="true" ma:fieldsID="7a69c9ca59eeb93f8840b8e36aa656da" ns2:_="" ns3:_="">
    <xsd:import namespace="ba143aff-e378-49a0-a452-0faff48683ab"/>
    <xsd:import namespace="c7ac2641-f0fb-4ea1-8658-6cb136788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43aff-e378-49a0-a452-0faff4868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d07b93-f6e1-4e00-aeb9-ad445100b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c2641-f0fb-4ea1-8658-6cb136788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906c9f-5f3a-421a-b180-6f22d8b9999f}" ma:internalName="TaxCatchAll" ma:showField="CatchAllData" ma:web="c7ac2641-f0fb-4ea1-8658-6cb136788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40738-436F-4415-ADDB-5B9708F61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8C505-8C8E-4EA3-9553-556EF141B65A}">
  <ds:schemaRefs>
    <ds:schemaRef ds:uri="http://schemas.microsoft.com/office/2006/metadata/properties"/>
    <ds:schemaRef ds:uri="http://schemas.microsoft.com/office/infopath/2007/PartnerControls"/>
    <ds:schemaRef ds:uri="c7ac2641-f0fb-4ea1-8658-6cb136788d16"/>
    <ds:schemaRef ds:uri="ba143aff-e378-49a0-a452-0faff48683ab"/>
  </ds:schemaRefs>
</ds:datastoreItem>
</file>

<file path=customXml/itemProps3.xml><?xml version="1.0" encoding="utf-8"?>
<ds:datastoreItem xmlns:ds="http://schemas.openxmlformats.org/officeDocument/2006/customXml" ds:itemID="{D9A08C98-80FF-472E-85CC-D640113E0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43aff-e378-49a0-a452-0faff48683ab"/>
    <ds:schemaRef ds:uri="c7ac2641-f0fb-4ea1-8658-6cb136788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DAHHeadedPaper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Krystelle Williams</dc:creator>
  <cp:keywords/>
  <dc:description/>
  <cp:lastModifiedBy>Rachel Cloney</cp:lastModifiedBy>
  <cp:revision>13</cp:revision>
  <cp:lastPrinted>2023-02-28T23:34:00Z</cp:lastPrinted>
  <dcterms:created xsi:type="dcterms:W3CDTF">2023-03-09T17:28:00Z</dcterms:created>
  <dcterms:modified xsi:type="dcterms:W3CDTF">2024-05-08T09:25:00Z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0x01010059CB4EEC38873546907594DEC267A555</vt:lpwstr>
  </property>
  <property fmtid="{D5CDD505-2E9C-101B-9397-08002B2CF9AE}" pid="3" name="MediaServiceImageTags">
    <vt:lpwstr/>
  </property>
</Properties>
</file>